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0013" w14:textId="77777777" w:rsidR="003A3DFB" w:rsidRDefault="003A3DFB" w:rsidP="00F4396E">
      <w:r>
        <w:rPr>
          <w:noProof/>
        </w:rPr>
        <w:drawing>
          <wp:anchor distT="0" distB="0" distL="114300" distR="114300" simplePos="0" relativeHeight="251658240" behindDoc="0" locked="0" layoutInCell="1" allowOverlap="1" wp14:anchorId="2E846424" wp14:editId="280291CC">
            <wp:simplePos x="0" y="0"/>
            <wp:positionH relativeFrom="column">
              <wp:posOffset>4290567</wp:posOffset>
            </wp:positionH>
            <wp:positionV relativeFrom="paragraph">
              <wp:posOffset>-655082</wp:posOffset>
            </wp:positionV>
            <wp:extent cx="2115898" cy="783899"/>
            <wp:effectExtent l="0" t="0" r="0" b="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898" cy="783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BA123" w14:textId="77777777" w:rsidR="00FB139F" w:rsidRPr="003F7838" w:rsidRDefault="00FB139F" w:rsidP="00F4396E">
      <w:pPr>
        <w:rPr>
          <w:sz w:val="14"/>
          <w:szCs w:val="14"/>
        </w:rPr>
      </w:pPr>
    </w:p>
    <w:p w14:paraId="74917315" w14:textId="77777777" w:rsidR="00FB139F" w:rsidRPr="005C5DE2" w:rsidRDefault="00FB139F" w:rsidP="00FB139F">
      <w:pPr>
        <w:jc w:val="center"/>
        <w:rPr>
          <w:b/>
          <w:bCs/>
          <w:sz w:val="2"/>
          <w:szCs w:val="2"/>
          <w:u w:val="single"/>
        </w:rPr>
      </w:pPr>
    </w:p>
    <w:p w14:paraId="0AF8F5C0" w14:textId="77777777" w:rsidR="00FB139F" w:rsidRPr="00FB139F" w:rsidRDefault="00FB139F" w:rsidP="00FB139F">
      <w:pPr>
        <w:jc w:val="center"/>
        <w:rPr>
          <w:b/>
          <w:bCs/>
          <w:sz w:val="28"/>
          <w:szCs w:val="28"/>
          <w:u w:val="single"/>
        </w:rPr>
      </w:pPr>
      <w:r w:rsidRPr="00FB139F">
        <w:rPr>
          <w:b/>
          <w:bCs/>
          <w:sz w:val="28"/>
          <w:szCs w:val="28"/>
          <w:u w:val="single"/>
        </w:rPr>
        <w:t>Checkliste zur Anmeldung</w:t>
      </w:r>
    </w:p>
    <w:p w14:paraId="0BF889D0" w14:textId="77777777" w:rsidR="00FB139F" w:rsidRPr="0098107F" w:rsidRDefault="00FB139F">
      <w:pPr>
        <w:rPr>
          <w:sz w:val="6"/>
          <w:szCs w:val="6"/>
        </w:rPr>
      </w:pPr>
    </w:p>
    <w:p w14:paraId="58CBB9D7" w14:textId="77777777" w:rsidR="00FB139F" w:rsidRDefault="00FB139F" w:rsidP="00FB139F">
      <w:pPr>
        <w:jc w:val="both"/>
      </w:pPr>
    </w:p>
    <w:p w14:paraId="1AA55FAC" w14:textId="77777777" w:rsidR="00FB139F" w:rsidRDefault="00902CA2" w:rsidP="00FB139F">
      <w:pPr>
        <w:jc w:val="both"/>
      </w:pPr>
      <w:r>
        <w:t>L</w:t>
      </w:r>
      <w:r w:rsidR="009C1252">
        <w:t>iebe Schülerinnen und Schüler,</w:t>
      </w:r>
      <w:r>
        <w:t xml:space="preserve"> sehr geehrte Eltern,</w:t>
      </w:r>
    </w:p>
    <w:p w14:paraId="079895E3" w14:textId="63B628F6" w:rsidR="009C1252" w:rsidRDefault="007649C4" w:rsidP="003723C1">
      <w:pPr>
        <w:jc w:val="both"/>
      </w:pPr>
      <w:r>
        <w:br/>
      </w:r>
      <w:r w:rsidR="00F20201">
        <w:t>d</w:t>
      </w:r>
      <w:r w:rsidR="009C1252">
        <w:t xml:space="preserve">amit Ihre </w:t>
      </w:r>
      <w:r>
        <w:t xml:space="preserve">Anmeldung als solche </w:t>
      </w:r>
      <w:r w:rsidR="00FE391E">
        <w:t>angenommen werden kann und gültig ist,</w:t>
      </w:r>
      <w:r w:rsidR="009C1252">
        <w:t xml:space="preserve"> müssen alle Unterlagen vollständig sein</w:t>
      </w:r>
      <w:r w:rsidR="00FE391E">
        <w:t xml:space="preserve">. </w:t>
      </w:r>
      <w:r w:rsidR="00FE391E" w:rsidRPr="003C4975">
        <w:rPr>
          <w:b/>
          <w:bCs/>
        </w:rPr>
        <w:t>B</w:t>
      </w:r>
      <w:r w:rsidR="009C1252" w:rsidRPr="003C4975">
        <w:rPr>
          <w:b/>
          <w:bCs/>
        </w:rPr>
        <w:t xml:space="preserve">itte </w:t>
      </w:r>
      <w:r w:rsidR="00FE391E" w:rsidRPr="003C4975">
        <w:rPr>
          <w:b/>
          <w:bCs/>
        </w:rPr>
        <w:t>füllen Sie alles sorgfältig und lesbar aus.</w:t>
      </w:r>
      <w:r w:rsidR="73D37D44">
        <w:t xml:space="preserve"> Uns ist es besonders wichtig, dass d</w:t>
      </w:r>
      <w:r w:rsidR="00C4517F">
        <w:t xml:space="preserve">er </w:t>
      </w:r>
      <w:r w:rsidR="73D37D44">
        <w:t xml:space="preserve">Motivationsbogen handschriftlich von </w:t>
      </w:r>
      <w:r w:rsidR="003C4975">
        <w:t xml:space="preserve">Ihnen </w:t>
      </w:r>
      <w:r w:rsidR="73D37D44">
        <w:t xml:space="preserve">selbst ausgefüllt wird. </w:t>
      </w:r>
    </w:p>
    <w:p w14:paraId="03BACC0F" w14:textId="77777777" w:rsidR="0044588C" w:rsidRPr="0044588C" w:rsidRDefault="0044588C" w:rsidP="003723C1">
      <w:pPr>
        <w:jc w:val="both"/>
        <w:rPr>
          <w:sz w:val="2"/>
          <w:szCs w:val="2"/>
        </w:rPr>
      </w:pPr>
    </w:p>
    <w:p w14:paraId="3032FD78" w14:textId="77777777" w:rsidR="00F4396E" w:rsidRPr="00D84057" w:rsidRDefault="00F4396E" w:rsidP="00FB139F">
      <w:pPr>
        <w:jc w:val="both"/>
        <w:rPr>
          <w:sz w:val="32"/>
          <w:szCs w:val="32"/>
        </w:rPr>
      </w:pPr>
    </w:p>
    <w:p w14:paraId="2F32A9E7" w14:textId="77777777" w:rsidR="00D730A6" w:rsidRPr="00654F42" w:rsidRDefault="00D730A6" w:rsidP="00FB139F">
      <w:pPr>
        <w:jc w:val="both"/>
        <w:rPr>
          <w:b/>
          <w:bCs/>
        </w:rPr>
      </w:pPr>
      <w:r w:rsidRPr="00654F42">
        <w:rPr>
          <w:b/>
          <w:bCs/>
        </w:rPr>
        <w:t>Ihre gültigen Anmeldeunterlagen müssen folgendes beinhalten:</w:t>
      </w:r>
    </w:p>
    <w:p w14:paraId="45ACDD6E" w14:textId="0C1E5AB5" w:rsidR="00FB139F" w:rsidRDefault="00726BBB">
      <w:r w:rsidRPr="00CA2A33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9FF4FD" wp14:editId="038A9B43">
                <wp:simplePos x="0" y="0"/>
                <wp:positionH relativeFrom="margin">
                  <wp:posOffset>474345</wp:posOffset>
                </wp:positionH>
                <wp:positionV relativeFrom="paragraph">
                  <wp:posOffset>178641</wp:posOffset>
                </wp:positionV>
                <wp:extent cx="5274945" cy="469900"/>
                <wp:effectExtent l="0" t="0" r="1905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22BDB" w14:textId="6EE4D2C1" w:rsidR="00736EA4" w:rsidRPr="0037407C" w:rsidRDefault="00CA2A33" w:rsidP="00CA2A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407C">
                              <w:rPr>
                                <w:b/>
                                <w:bCs/>
                              </w:rPr>
                              <w:t xml:space="preserve">Fotokopien der letzten beiden Zeugnisse </w:t>
                            </w:r>
                          </w:p>
                          <w:p w14:paraId="681954CF" w14:textId="75672818" w:rsidR="00CA2A33" w:rsidRDefault="00CA2A33" w:rsidP="00CA2A33">
                            <w:r w:rsidRPr="0037407C">
                              <w:t>(in der Regel</w:t>
                            </w:r>
                            <w:r w:rsidR="00B94133">
                              <w:t xml:space="preserve">: </w:t>
                            </w:r>
                            <w:r w:rsidRPr="0037407C">
                              <w:t xml:space="preserve">Jahreszeugnis der Klasse 9 </w:t>
                            </w:r>
                            <w:r w:rsidR="00B94133">
                              <w:t xml:space="preserve">&amp; </w:t>
                            </w:r>
                            <w:r w:rsidRPr="0037407C">
                              <w:t>Halbjahreszeugnis der Klasse 10)</w:t>
                            </w:r>
                          </w:p>
                          <w:p w14:paraId="117A18E8" w14:textId="77777777" w:rsidR="00F20201" w:rsidRPr="0037407C" w:rsidRDefault="00F20201" w:rsidP="00CA2A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FF4F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.35pt;margin-top:14.05pt;width:415.35pt;height:3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" stroked="f">
                <v:textbox>
                  <w:txbxContent>
                    <w:p w14:paraId="44C22BDB" w14:textId="6EE4D2C1" w:rsidR="00736EA4" w:rsidRPr="0037407C" w:rsidRDefault="00CA2A33" w:rsidP="00CA2A33">
                      <w:pPr>
                        <w:rPr>
                          <w:b/>
                          <w:bCs/>
                        </w:rPr>
                      </w:pPr>
                      <w:r w:rsidRPr="0037407C">
                        <w:rPr>
                          <w:b/>
                          <w:bCs/>
                        </w:rPr>
                        <w:t xml:space="preserve">Fotokopien der letzten beiden Zeugnisse </w:t>
                      </w:r>
                    </w:p>
                    <w:p w14:paraId="681954CF" w14:textId="75672818" w:rsidR="00CA2A33" w:rsidRDefault="00CA2A33" w:rsidP="00CA2A33">
                      <w:r w:rsidRPr="0037407C">
                        <w:t>(in der Regel</w:t>
                      </w:r>
                      <w:r w:rsidR="00B94133">
                        <w:t xml:space="preserve">: </w:t>
                      </w:r>
                      <w:r w:rsidRPr="0037407C">
                        <w:t xml:space="preserve">Jahreszeugnis der Klasse 9 </w:t>
                      </w:r>
                      <w:r w:rsidR="00B94133">
                        <w:t xml:space="preserve">&amp; </w:t>
                      </w:r>
                      <w:r w:rsidRPr="0037407C">
                        <w:t>Halbjahreszeugnis der Klasse 10)</w:t>
                      </w:r>
                    </w:p>
                    <w:p w14:paraId="117A18E8" w14:textId="77777777" w:rsidR="00F20201" w:rsidRPr="0037407C" w:rsidRDefault="00F20201" w:rsidP="00CA2A33"/>
                  </w:txbxContent>
                </v:textbox>
                <w10:wrap type="square" anchorx="margin"/>
              </v:shape>
            </w:pict>
          </mc:Fallback>
        </mc:AlternateContent>
      </w:r>
    </w:p>
    <w:p w14:paraId="13B7AEFD" w14:textId="10D69F11" w:rsidR="00D730A6" w:rsidRPr="00654F42" w:rsidRDefault="00F20201" w:rsidP="00CA2A33">
      <w:sdt>
        <w:sdtPr>
          <w:rPr>
            <w:sz w:val="56"/>
            <w:szCs w:val="56"/>
          </w:rPr>
          <w:id w:val="11402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56"/>
              <w:szCs w:val="56"/>
            </w:rPr>
            <w:t>☐</w:t>
          </w:r>
        </w:sdtContent>
      </w:sdt>
      <w:r w:rsidR="00FB139F">
        <w:t xml:space="preserve"> </w:t>
      </w:r>
    </w:p>
    <w:p w14:paraId="08C0D437" w14:textId="34C9E795" w:rsidR="00D730A6" w:rsidRPr="00654F42" w:rsidRDefault="00D730A6" w:rsidP="00D730A6"/>
    <w:p w14:paraId="6899ED36" w14:textId="77777777" w:rsidR="00D730A6" w:rsidRPr="00654F42" w:rsidRDefault="00402967" w:rsidP="0061691E">
      <w:pPr>
        <w:tabs>
          <w:tab w:val="left" w:pos="1268"/>
        </w:tabs>
      </w:pPr>
      <w:sdt>
        <w:sdtPr>
          <w:rPr>
            <w:sz w:val="56"/>
            <w:szCs w:val="56"/>
          </w:rPr>
          <w:id w:val="-209492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166">
            <w:rPr>
              <w:rFonts w:ascii="MS Gothic" w:eastAsia="MS Gothic" w:hAnsi="MS Gothic" w:hint="eastAsia"/>
              <w:sz w:val="56"/>
              <w:szCs w:val="56"/>
            </w:rPr>
            <w:t>☐</w:t>
          </w:r>
        </w:sdtContent>
      </w:sdt>
    </w:p>
    <w:p w14:paraId="742E2966" w14:textId="60761845" w:rsidR="00AA0A97" w:rsidRDefault="00F20201">
      <w:r w:rsidRPr="005A5736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5EA0F8" wp14:editId="630210BB">
                <wp:simplePos x="0" y="0"/>
                <wp:positionH relativeFrom="margin">
                  <wp:posOffset>481330</wp:posOffset>
                </wp:positionH>
                <wp:positionV relativeFrom="paragraph">
                  <wp:posOffset>191770</wp:posOffset>
                </wp:positionV>
                <wp:extent cx="5274945" cy="300990"/>
                <wp:effectExtent l="0" t="0" r="1905" b="3810"/>
                <wp:wrapSquare wrapText="bothSides"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E0642" w14:textId="77777777" w:rsidR="005A5736" w:rsidRDefault="005A5736" w:rsidP="005A57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407C">
                              <w:rPr>
                                <w:b/>
                                <w:bCs/>
                              </w:rPr>
                              <w:t xml:space="preserve">Ausgefüllter </w:t>
                            </w:r>
                            <w:r>
                              <w:rPr>
                                <w:b/>
                                <w:bCs/>
                              </w:rPr>
                              <w:t>Anmeldebogen</w:t>
                            </w:r>
                          </w:p>
                          <w:p w14:paraId="1643116F" w14:textId="77777777" w:rsidR="005A5736" w:rsidRDefault="005A5736" w:rsidP="005A573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60081C1" w14:textId="77777777" w:rsidR="005A5736" w:rsidRPr="0037407C" w:rsidRDefault="005A5736" w:rsidP="005A573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A0F8" id="Textfeld 8" o:spid="_x0000_s1027" type="#_x0000_t202" style="position:absolute;margin-left:37.9pt;margin-top:15.1pt;width:415.35pt;height:23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" stroked="f">
                <v:textbox>
                  <w:txbxContent>
                    <w:p w14:paraId="72FE0642" w14:textId="77777777" w:rsidR="005A5736" w:rsidRDefault="005A5736" w:rsidP="005A5736">
                      <w:pPr>
                        <w:rPr>
                          <w:b/>
                          <w:bCs/>
                        </w:rPr>
                      </w:pPr>
                      <w:r w:rsidRPr="0037407C">
                        <w:rPr>
                          <w:b/>
                          <w:bCs/>
                        </w:rPr>
                        <w:t xml:space="preserve">Ausgefüllter </w:t>
                      </w:r>
                      <w:r>
                        <w:rPr>
                          <w:b/>
                          <w:bCs/>
                        </w:rPr>
                        <w:t>Anmeldebogen</w:t>
                      </w:r>
                    </w:p>
                    <w:p w14:paraId="1643116F" w14:textId="77777777" w:rsidR="005A5736" w:rsidRDefault="005A5736" w:rsidP="005A5736">
                      <w:pPr>
                        <w:rPr>
                          <w:b/>
                          <w:bCs/>
                        </w:rPr>
                      </w:pPr>
                    </w:p>
                    <w:p w14:paraId="260081C1" w14:textId="77777777" w:rsidR="005A5736" w:rsidRPr="0037407C" w:rsidRDefault="005A5736" w:rsidP="005A573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5736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119DD7" wp14:editId="164264B6">
                <wp:simplePos x="0" y="0"/>
                <wp:positionH relativeFrom="margin">
                  <wp:posOffset>473710</wp:posOffset>
                </wp:positionH>
                <wp:positionV relativeFrom="paragraph">
                  <wp:posOffset>-387985</wp:posOffset>
                </wp:positionV>
                <wp:extent cx="5274945" cy="300990"/>
                <wp:effectExtent l="0" t="0" r="1905" b="381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5CE5D" w14:textId="371C98A1" w:rsidR="00116166" w:rsidRPr="0037407C" w:rsidRDefault="00F20201" w:rsidP="0011616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Ggf. ASV-Bewertung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9DD7" id="Textfeld 3" o:spid="_x0000_s1028" type="#_x0000_t202" style="position:absolute;margin-left:37.3pt;margin-top:-30.55pt;width:415.35pt;height:23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" stroked="f">
                <v:textbox>
                  <w:txbxContent>
                    <w:p w14:paraId="1CE5CE5D" w14:textId="371C98A1" w:rsidR="00116166" w:rsidRPr="0037407C" w:rsidRDefault="00F20201" w:rsidP="0011616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Ggf. ASV-Bewertung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rPr>
          <w:rFonts w:ascii="MS Gothic" w:eastAsia="MS Gothic" w:hAnsi="MS Gothic"/>
          <w:sz w:val="56"/>
          <w:szCs w:val="56"/>
        </w:rPr>
        <w:id w:val="-202532568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9F726C4" w14:textId="77777777" w:rsidR="005A5736" w:rsidRDefault="005A5736">
          <w:pPr>
            <w:rPr>
              <w:rFonts w:ascii="MS Gothic" w:eastAsia="MS Gothic" w:hAnsi="MS Gothic"/>
              <w:sz w:val="56"/>
              <w:szCs w:val="56"/>
            </w:rPr>
          </w:pPr>
          <w:r>
            <w:rPr>
              <w:rFonts w:ascii="MS Gothic" w:eastAsia="MS Gothic" w:hAnsi="MS Gothic" w:hint="eastAsia"/>
              <w:sz w:val="56"/>
              <w:szCs w:val="56"/>
            </w:rPr>
            <w:t>☐</w:t>
          </w:r>
        </w:p>
      </w:sdtContent>
    </w:sdt>
    <w:p w14:paraId="0996F8A9" w14:textId="75581906" w:rsidR="005A5736" w:rsidRPr="005A5736" w:rsidRDefault="00F20201">
      <w:r w:rsidRPr="00CA2A33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39FF27" wp14:editId="77ADC38B">
                <wp:simplePos x="0" y="0"/>
                <wp:positionH relativeFrom="margin">
                  <wp:posOffset>471170</wp:posOffset>
                </wp:positionH>
                <wp:positionV relativeFrom="paragraph">
                  <wp:posOffset>226695</wp:posOffset>
                </wp:positionV>
                <wp:extent cx="5274945" cy="300990"/>
                <wp:effectExtent l="0" t="0" r="1905" b="381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2C3C4" w14:textId="77777777" w:rsidR="00644852" w:rsidRPr="0037407C" w:rsidRDefault="00644852" w:rsidP="0064485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407C">
                              <w:rPr>
                                <w:b/>
                                <w:bCs/>
                              </w:rPr>
                              <w:t>Handschriftlich ausgefüllter Motivationsbogen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FF27" id="_x0000_s1029" type="#_x0000_t202" style="position:absolute;margin-left:37.1pt;margin-top:17.85pt;width:415.35pt;height:2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" stroked="f">
                <v:textbox>
                  <w:txbxContent>
                    <w:p w14:paraId="1DF2C3C4" w14:textId="77777777" w:rsidR="00644852" w:rsidRPr="0037407C" w:rsidRDefault="00644852" w:rsidP="00644852">
                      <w:pPr>
                        <w:rPr>
                          <w:b/>
                          <w:bCs/>
                        </w:rPr>
                      </w:pPr>
                      <w:r w:rsidRPr="0037407C">
                        <w:rPr>
                          <w:b/>
                          <w:bCs/>
                        </w:rPr>
                        <w:t>Handschriftlich ausgefüllter Motivationsbogen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CE1B7F" w14:textId="77777777" w:rsidR="00AA0A97" w:rsidRPr="00654F42" w:rsidRDefault="00402967" w:rsidP="00AA0A97">
      <w:pPr>
        <w:tabs>
          <w:tab w:val="left" w:pos="1073"/>
        </w:tabs>
      </w:pPr>
      <w:sdt>
        <w:sdtPr>
          <w:rPr>
            <w:sz w:val="56"/>
            <w:szCs w:val="56"/>
          </w:rPr>
          <w:id w:val="87073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736">
            <w:rPr>
              <w:rFonts w:ascii="MS Gothic" w:eastAsia="MS Gothic" w:hAnsi="MS Gothic" w:hint="eastAsia"/>
              <w:sz w:val="56"/>
              <w:szCs w:val="56"/>
            </w:rPr>
            <w:t>☐</w:t>
          </w:r>
        </w:sdtContent>
      </w:sdt>
    </w:p>
    <w:p w14:paraId="2101C881" w14:textId="768DF451" w:rsidR="00AA0A97" w:rsidRPr="00654F42" w:rsidRDefault="005C5DE2" w:rsidP="00AA0A97">
      <w:pPr>
        <w:tabs>
          <w:tab w:val="left" w:pos="1073"/>
        </w:tabs>
      </w:pPr>
      <w:r w:rsidRPr="00CA2A33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139E4A" wp14:editId="1378309C">
                <wp:simplePos x="0" y="0"/>
                <wp:positionH relativeFrom="margin">
                  <wp:posOffset>472646</wp:posOffset>
                </wp:positionH>
                <wp:positionV relativeFrom="paragraph">
                  <wp:posOffset>270510</wp:posOffset>
                </wp:positionV>
                <wp:extent cx="5274945" cy="300990"/>
                <wp:effectExtent l="0" t="0" r="1905" b="381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6ABC3" w14:textId="77777777" w:rsidR="005C5DE2" w:rsidRPr="0037407C" w:rsidRDefault="005C5DE2" w:rsidP="005C5DE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407C">
                              <w:rPr>
                                <w:b/>
                                <w:bCs/>
                              </w:rPr>
                              <w:t>Ausgefüllter Schullaufbahnbogen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39E4A" id="Textfeld 4" o:spid="_x0000_s1030" type="#_x0000_t202" style="position:absolute;margin-left:37.2pt;margin-top:21.3pt;width:415.35pt;height:23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" stroked="f">
                <v:textbox>
                  <w:txbxContent>
                    <w:p w14:paraId="76B6ABC3" w14:textId="77777777" w:rsidR="005C5DE2" w:rsidRPr="0037407C" w:rsidRDefault="005C5DE2" w:rsidP="005C5DE2">
                      <w:pPr>
                        <w:rPr>
                          <w:b/>
                          <w:bCs/>
                        </w:rPr>
                      </w:pPr>
                      <w:r w:rsidRPr="0037407C">
                        <w:rPr>
                          <w:b/>
                          <w:bCs/>
                        </w:rPr>
                        <w:t>Ausgefüllter Schullaufbahnbogen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75CFF5" w14:textId="77777777" w:rsidR="0061691E" w:rsidRDefault="00402967" w:rsidP="0061691E">
      <w:pPr>
        <w:tabs>
          <w:tab w:val="left" w:pos="1073"/>
        </w:tabs>
        <w:rPr>
          <w:sz w:val="40"/>
          <w:szCs w:val="40"/>
        </w:rPr>
      </w:pPr>
      <w:sdt>
        <w:sdtPr>
          <w:rPr>
            <w:sz w:val="56"/>
            <w:szCs w:val="56"/>
          </w:rPr>
          <w:id w:val="92485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736">
            <w:rPr>
              <w:rFonts w:ascii="MS Gothic" w:eastAsia="MS Gothic" w:hAnsi="MS Gothic" w:hint="eastAsia"/>
              <w:sz w:val="56"/>
              <w:szCs w:val="56"/>
            </w:rPr>
            <w:t>☐</w:t>
          </w:r>
        </w:sdtContent>
      </w:sdt>
    </w:p>
    <w:p w14:paraId="2EB7D4B4" w14:textId="37450650" w:rsidR="00855237" w:rsidRPr="005A5736" w:rsidRDefault="005C5DE2" w:rsidP="0061691E">
      <w:pPr>
        <w:tabs>
          <w:tab w:val="left" w:pos="1073"/>
        </w:tabs>
      </w:pPr>
      <w:r w:rsidRPr="005A5736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FD4CB5" wp14:editId="750C60F2">
                <wp:simplePos x="0" y="0"/>
                <wp:positionH relativeFrom="margin">
                  <wp:posOffset>473916</wp:posOffset>
                </wp:positionH>
                <wp:positionV relativeFrom="paragraph">
                  <wp:posOffset>159385</wp:posOffset>
                </wp:positionV>
                <wp:extent cx="5274945" cy="512445"/>
                <wp:effectExtent l="0" t="0" r="1905" b="1905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12C61" w14:textId="77777777" w:rsidR="005C5DE2" w:rsidRPr="0037407C" w:rsidRDefault="005C5DE2" w:rsidP="005C5DE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407C">
                              <w:rPr>
                                <w:b/>
                                <w:bCs/>
                              </w:rPr>
                              <w:t>Passfoto</w:t>
                            </w:r>
                          </w:p>
                          <w:p w14:paraId="47A06D8A" w14:textId="77777777" w:rsidR="005C5DE2" w:rsidRPr="0037407C" w:rsidRDefault="005C5DE2" w:rsidP="005C5DE2">
                            <w:r w:rsidRPr="0037407C">
                              <w:t>(mit Vor- sowie Nachnamen auf der Rückseite)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D4CB5" id="Textfeld 5" o:spid="_x0000_s1031" type="#_x0000_t202" style="position:absolute;margin-left:37.3pt;margin-top:12.55pt;width:415.35pt;height:40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" stroked="f">
                <v:textbox>
                  <w:txbxContent>
                    <w:p w14:paraId="64D12C61" w14:textId="77777777" w:rsidR="005C5DE2" w:rsidRPr="0037407C" w:rsidRDefault="005C5DE2" w:rsidP="005C5DE2">
                      <w:pPr>
                        <w:rPr>
                          <w:b/>
                          <w:bCs/>
                        </w:rPr>
                      </w:pPr>
                      <w:r w:rsidRPr="0037407C">
                        <w:rPr>
                          <w:b/>
                          <w:bCs/>
                        </w:rPr>
                        <w:t>Passfoto</w:t>
                      </w:r>
                    </w:p>
                    <w:p w14:paraId="47A06D8A" w14:textId="77777777" w:rsidR="005C5DE2" w:rsidRPr="0037407C" w:rsidRDefault="005C5DE2" w:rsidP="005C5DE2">
                      <w:r w:rsidRPr="0037407C">
                        <w:t>(mit Vor- sowie Nachnamen auf der Rückseite)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67CA0A" w14:textId="77777777" w:rsidR="0061691E" w:rsidRDefault="00402967" w:rsidP="0061691E">
      <w:pPr>
        <w:tabs>
          <w:tab w:val="left" w:pos="1500"/>
        </w:tabs>
        <w:rPr>
          <w:sz w:val="40"/>
          <w:szCs w:val="40"/>
        </w:rPr>
      </w:pPr>
      <w:sdt>
        <w:sdtPr>
          <w:rPr>
            <w:sz w:val="56"/>
            <w:szCs w:val="56"/>
          </w:rPr>
          <w:id w:val="82440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DE2">
            <w:rPr>
              <w:rFonts w:ascii="MS Gothic" w:eastAsia="MS Gothic" w:hAnsi="MS Gothic" w:hint="eastAsia"/>
              <w:sz w:val="56"/>
              <w:szCs w:val="56"/>
            </w:rPr>
            <w:t>☐</w:t>
          </w:r>
        </w:sdtContent>
      </w:sdt>
      <w:r w:rsidR="00855237" w:rsidRPr="00654F42">
        <w:rPr>
          <w:sz w:val="40"/>
          <w:szCs w:val="40"/>
        </w:rPr>
        <w:t xml:space="preserve"> </w:t>
      </w:r>
    </w:p>
    <w:p w14:paraId="71BEDADD" w14:textId="27688D76" w:rsidR="00855237" w:rsidRPr="005A5736" w:rsidRDefault="00A8215F" w:rsidP="0061691E">
      <w:pPr>
        <w:tabs>
          <w:tab w:val="left" w:pos="1500"/>
        </w:tabs>
      </w:pPr>
      <w:r w:rsidRPr="005A5736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9BE568" wp14:editId="0A98283B">
                <wp:simplePos x="0" y="0"/>
                <wp:positionH relativeFrom="margin">
                  <wp:posOffset>474345</wp:posOffset>
                </wp:positionH>
                <wp:positionV relativeFrom="paragraph">
                  <wp:posOffset>260779</wp:posOffset>
                </wp:positionV>
                <wp:extent cx="5274945" cy="311785"/>
                <wp:effectExtent l="0" t="0" r="1905" b="0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2CC79" w14:textId="77777777" w:rsidR="00A8215F" w:rsidRPr="0037407C" w:rsidRDefault="00A8215F" w:rsidP="00A8215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407C">
                              <w:rPr>
                                <w:b/>
                                <w:bCs/>
                              </w:rPr>
                              <w:t>Ggf. Kopie der Online-Schüleranmeldung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E568" id="Textfeld 6" o:spid="_x0000_s1032" type="#_x0000_t202" style="position:absolute;margin-left:37.35pt;margin-top:20.55pt;width:415.35pt;height:24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" stroked="f">
                <v:textbox>
                  <w:txbxContent>
                    <w:p w14:paraId="6FF2CC79" w14:textId="77777777" w:rsidR="00A8215F" w:rsidRPr="0037407C" w:rsidRDefault="00A8215F" w:rsidP="00A8215F">
                      <w:pPr>
                        <w:rPr>
                          <w:b/>
                          <w:bCs/>
                        </w:rPr>
                      </w:pPr>
                      <w:r w:rsidRPr="0037407C">
                        <w:rPr>
                          <w:b/>
                          <w:bCs/>
                        </w:rPr>
                        <w:t>Ggf. Kopie der Online-Schüleranmeldung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DF4C71" w14:textId="307D3A16" w:rsidR="00FB139F" w:rsidRDefault="00402967" w:rsidP="00A8215F">
      <w:pPr>
        <w:tabs>
          <w:tab w:val="left" w:pos="1110"/>
        </w:tabs>
        <w:rPr>
          <w:sz w:val="56"/>
          <w:szCs w:val="56"/>
        </w:rPr>
      </w:pPr>
      <w:sdt>
        <w:sdtPr>
          <w:rPr>
            <w:sz w:val="56"/>
            <w:szCs w:val="56"/>
          </w:rPr>
          <w:id w:val="187510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201">
            <w:rPr>
              <w:rFonts w:ascii="MS Gothic" w:eastAsia="MS Gothic" w:hAnsi="MS Gothic" w:hint="eastAsia"/>
              <w:sz w:val="56"/>
              <w:szCs w:val="56"/>
            </w:rPr>
            <w:t>☐</w:t>
          </w:r>
        </w:sdtContent>
      </w:sdt>
    </w:p>
    <w:p w14:paraId="4F2A3848" w14:textId="2451E8AE" w:rsidR="00F20201" w:rsidRDefault="00F20201" w:rsidP="00A8215F">
      <w:pPr>
        <w:tabs>
          <w:tab w:val="left" w:pos="1110"/>
        </w:tabs>
        <w:rPr>
          <w:sz w:val="56"/>
          <w:szCs w:val="56"/>
        </w:rPr>
      </w:pPr>
    </w:p>
    <w:p w14:paraId="5477ECD8" w14:textId="1AFF6876" w:rsidR="00F20201" w:rsidRPr="00654F42" w:rsidRDefault="00F20201" w:rsidP="00A8215F">
      <w:pPr>
        <w:tabs>
          <w:tab w:val="left" w:pos="1110"/>
        </w:tabs>
      </w:pPr>
    </w:p>
    <w:sectPr w:rsidR="00F20201" w:rsidRPr="00654F4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BE01" w14:textId="77777777" w:rsidR="00402967" w:rsidRDefault="00402967" w:rsidP="00FB139F">
      <w:r>
        <w:separator/>
      </w:r>
    </w:p>
  </w:endnote>
  <w:endnote w:type="continuationSeparator" w:id="0">
    <w:p w14:paraId="00CC9279" w14:textId="77777777" w:rsidR="00402967" w:rsidRDefault="00402967" w:rsidP="00FB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92F1" w14:textId="77777777" w:rsidR="00402967" w:rsidRDefault="00402967" w:rsidP="00FB139F">
      <w:r>
        <w:separator/>
      </w:r>
    </w:p>
  </w:footnote>
  <w:footnote w:type="continuationSeparator" w:id="0">
    <w:p w14:paraId="03F580EF" w14:textId="77777777" w:rsidR="00402967" w:rsidRDefault="00402967" w:rsidP="00FB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0E52" w14:textId="77777777" w:rsidR="00FB139F" w:rsidRPr="00876637" w:rsidRDefault="00FB139F">
    <w:pPr>
      <w:pStyle w:val="Kopfzeile"/>
      <w:rPr>
        <w:color w:val="46508C"/>
        <w:sz w:val="28"/>
        <w:szCs w:val="28"/>
      </w:rPr>
    </w:pPr>
    <w:r w:rsidRPr="00876637">
      <w:rPr>
        <w:color w:val="46508C"/>
        <w:sz w:val="28"/>
        <w:szCs w:val="28"/>
      </w:rPr>
      <w:t>Bildungsgang Höhere Handelsschule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01"/>
    <w:rsid w:val="00116166"/>
    <w:rsid w:val="00121081"/>
    <w:rsid w:val="001D7FA9"/>
    <w:rsid w:val="00233E4D"/>
    <w:rsid w:val="003723C1"/>
    <w:rsid w:val="0037407C"/>
    <w:rsid w:val="003A3DFB"/>
    <w:rsid w:val="003C4975"/>
    <w:rsid w:val="003F7838"/>
    <w:rsid w:val="00402967"/>
    <w:rsid w:val="0044588C"/>
    <w:rsid w:val="004C79CA"/>
    <w:rsid w:val="005A5736"/>
    <w:rsid w:val="005C5DE2"/>
    <w:rsid w:val="00601759"/>
    <w:rsid w:val="0061691E"/>
    <w:rsid w:val="00644852"/>
    <w:rsid w:val="00654F42"/>
    <w:rsid w:val="00662E2F"/>
    <w:rsid w:val="006F1A34"/>
    <w:rsid w:val="00726BBB"/>
    <w:rsid w:val="00736EA4"/>
    <w:rsid w:val="007649C4"/>
    <w:rsid w:val="00787429"/>
    <w:rsid w:val="007F785D"/>
    <w:rsid w:val="00855237"/>
    <w:rsid w:val="00876637"/>
    <w:rsid w:val="008854AE"/>
    <w:rsid w:val="00902CA2"/>
    <w:rsid w:val="00956968"/>
    <w:rsid w:val="0098107F"/>
    <w:rsid w:val="009C1252"/>
    <w:rsid w:val="00A8215F"/>
    <w:rsid w:val="00AA0A97"/>
    <w:rsid w:val="00B60731"/>
    <w:rsid w:val="00B94133"/>
    <w:rsid w:val="00C253A9"/>
    <w:rsid w:val="00C4517F"/>
    <w:rsid w:val="00C972CA"/>
    <w:rsid w:val="00CA2A33"/>
    <w:rsid w:val="00D25EB0"/>
    <w:rsid w:val="00D730A6"/>
    <w:rsid w:val="00D84057"/>
    <w:rsid w:val="00DE470E"/>
    <w:rsid w:val="00E12D39"/>
    <w:rsid w:val="00E91C5A"/>
    <w:rsid w:val="00EA2513"/>
    <w:rsid w:val="00EA5BC5"/>
    <w:rsid w:val="00EB486F"/>
    <w:rsid w:val="00F20201"/>
    <w:rsid w:val="00F25C7F"/>
    <w:rsid w:val="00F4396E"/>
    <w:rsid w:val="00FB139F"/>
    <w:rsid w:val="00FE391E"/>
    <w:rsid w:val="2B4E89E6"/>
    <w:rsid w:val="3138C4D9"/>
    <w:rsid w:val="3274FD22"/>
    <w:rsid w:val="328A98B1"/>
    <w:rsid w:val="554CB904"/>
    <w:rsid w:val="58BBB14E"/>
    <w:rsid w:val="6CB17B65"/>
    <w:rsid w:val="7004955D"/>
    <w:rsid w:val="73D37D44"/>
    <w:rsid w:val="7C22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7975"/>
  <w15:chartTrackingRefBased/>
  <w15:docId w15:val="{1B13C2D3-0A92-40C6-9C0D-5A29504D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139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B139F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139F"/>
  </w:style>
  <w:style w:type="paragraph" w:styleId="Fuzeile">
    <w:name w:val="footer"/>
    <w:basedOn w:val="Standard"/>
    <w:link w:val="FuzeileZchn"/>
    <w:uiPriority w:val="99"/>
    <w:unhideWhenUsed/>
    <w:rsid w:val="00FB139F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139F"/>
  </w:style>
  <w:style w:type="character" w:styleId="Hyperlink">
    <w:name w:val="Hyperlink"/>
    <w:basedOn w:val="Absatz-Standardschriftart"/>
    <w:uiPriority w:val="99"/>
    <w:semiHidden/>
    <w:unhideWhenUsed/>
    <w:rsid w:val="00FB1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wnloads\Checkliste_zur_Anmeldung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781218D79474EAF93FE416F3DC805" ma:contentTypeVersion="11" ma:contentTypeDescription="Ein neues Dokument erstellen." ma:contentTypeScope="" ma:versionID="9f8156dcba6cdebfb4e22b6775d4ae05">
  <xsd:schema xmlns:xsd="http://www.w3.org/2001/XMLSchema" xmlns:xs="http://www.w3.org/2001/XMLSchema" xmlns:p="http://schemas.microsoft.com/office/2006/metadata/properties" xmlns:ns2="2b9c7a16-eca8-4564-ac9f-fe0f22382054" xmlns:ns3="5dad48bd-49c1-4e7c-adf2-2f13c46f60da" targetNamespace="http://schemas.microsoft.com/office/2006/metadata/properties" ma:root="true" ma:fieldsID="a0d0975e7f61eaa3a050ec2ed5099d44" ns2:_="" ns3:_="">
    <xsd:import namespace="2b9c7a16-eca8-4564-ac9f-fe0f22382054"/>
    <xsd:import namespace="5dad48bd-49c1-4e7c-adf2-2f13c46f6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7a16-eca8-4564-ac9f-fe0f22382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48bd-49c1-4e7c-adf2-2f13c46f6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ADCE42-4CB4-4F62-A545-719D393D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c7a16-eca8-4564-ac9f-fe0f22382054"/>
    <ds:schemaRef ds:uri="5dad48bd-49c1-4e7c-adf2-2f13c46f6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FD4F5-B6DF-458D-BB33-2DB53D958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78BD9-08BA-414B-9F78-67D6B7A816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Checkliste_zur_Anmeldung(1)</Template>
  <TotalTime>0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Lisa Nossol - BK Siegburg</cp:lastModifiedBy>
  <cp:revision>2</cp:revision>
  <dcterms:created xsi:type="dcterms:W3CDTF">2021-12-08T14:41:00Z</dcterms:created>
  <dcterms:modified xsi:type="dcterms:W3CDTF">2021-12-08T14:41:00Z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0x0101000E0781218D79474EAF93FE416F3DC805</vt:lpwstr>
  </property>
</Properties>
</file>